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006"/>
        <w:gridCol w:w="278"/>
        <w:gridCol w:w="7019"/>
      </w:tblGrid>
      <w:tr w:rsidR="00341650" w:rsidTr="004053AF">
        <w:trPr>
          <w:trHeight w:val="1080"/>
          <w:jc w:val="center"/>
        </w:trPr>
        <w:tc>
          <w:tcPr>
            <w:tcW w:w="300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41650" w:rsidRDefault="003B66A2">
            <w:pPr>
              <w:pStyle w:val="NoSpacing"/>
            </w:pPr>
            <w:r>
              <w:rPr>
                <w:noProof/>
                <w:lang w:eastAsia="en-US"/>
              </w:rPr>
              <w:drawing>
                <wp:inline distT="0" distB="0" distL="0" distR="0" wp14:anchorId="242CBEF3" wp14:editId="63A64864">
                  <wp:extent cx="1770278" cy="1760066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burgFestival5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93" cy="176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650" w:rsidRDefault="00341650">
            <w:pPr>
              <w:pStyle w:val="NoSpacing"/>
            </w:pP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sdt>
            <w:sdtPr>
              <w:rPr>
                <w:color w:val="C00000"/>
              </w:rPr>
              <w:id w:val="76899391"/>
              <w:placeholder>
                <w:docPart w:val="D78FC866AD5744659ED84EC155C2FC49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:rsidR="00341650" w:rsidRPr="00556EA6" w:rsidRDefault="0080243F">
                <w:pPr>
                  <w:pStyle w:val="CompanyName"/>
                  <w:spacing w:line="240" w:lineRule="auto"/>
                  <w:rPr>
                    <w:color w:val="C00000"/>
                  </w:rPr>
                </w:pPr>
                <w:r w:rsidRPr="00556EA6">
                  <w:rPr>
                    <w:color w:val="C00000"/>
                  </w:rPr>
                  <w:t>Charlotte's Web Site</w:t>
                </w:r>
              </w:p>
            </w:sdtContent>
          </w:sdt>
          <w:sdt>
            <w:sdtPr>
              <w:id w:val="76899407"/>
              <w:placeholder>
                <w:docPart w:val="88915E9AFA71484CB3FE124841952C3B"/>
              </w:placeholder>
              <w:temporary/>
              <w:showingPlcHdr/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EndPr/>
            <w:sdtContent>
              <w:p w:rsidR="00341650" w:rsidRDefault="00C6725B">
                <w:pPr>
                  <w:pStyle w:val="CompanyAddress"/>
                  <w:spacing w:line="240" w:lineRule="auto"/>
                </w:pPr>
                <w:r>
                  <w:t>[Type the sender company address]</w:t>
                </w:r>
              </w:p>
            </w:sdtContent>
          </w:sdt>
        </w:tc>
      </w:tr>
      <w:tr w:rsidR="00341650" w:rsidTr="004053AF">
        <w:trPr>
          <w:trHeight w:val="1080"/>
          <w:jc w:val="center"/>
        </w:trPr>
        <w:sdt>
          <w:sdtPr>
            <w:id w:val="17099704"/>
            <w:placeholder>
              <w:docPart w:val="9A83E3EBD68C4ECCBFBEBEA893C392BA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0-11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06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:rsidR="00341650" w:rsidRDefault="003B66A2">
                <w:pPr>
                  <w:pStyle w:val="NoSpacing"/>
                  <w:jc w:val="center"/>
                </w:pPr>
                <w:r>
                  <w:t>11/8/2010</w:t>
                </w:r>
              </w:p>
            </w:tc>
          </w:sdtContent>
        </w:sdt>
        <w:tc>
          <w:tcPr>
            <w:tcW w:w="278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341650" w:rsidRDefault="00341650">
            <w:pPr>
              <w:pStyle w:val="NoSpacing"/>
            </w:pPr>
          </w:p>
        </w:tc>
        <w:tc>
          <w:tcPr>
            <w:tcW w:w="7019" w:type="dxa"/>
            <w:tcBorders>
              <w:top w:val="nil"/>
              <w:left w:val="nil"/>
            </w:tcBorders>
            <w:shd w:val="clear" w:color="auto" w:fill="C00000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341650" w:rsidRDefault="00C6725B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96"/>
                <w:szCs w:val="96"/>
              </w:rPr>
            </w:pPr>
            <w:r>
              <w:rPr>
                <w:b/>
                <w:bCs/>
                <w:color w:val="FFFFFF" w:themeColor="background1"/>
                <w:sz w:val="96"/>
                <w:szCs w:val="96"/>
              </w:rPr>
              <w:t>FAX</w:t>
            </w:r>
          </w:p>
        </w:tc>
      </w:tr>
      <w:tr w:rsidR="00341650" w:rsidTr="004053AF">
        <w:trPr>
          <w:trHeight w:val="432"/>
          <w:jc w:val="center"/>
        </w:trPr>
        <w:tc>
          <w:tcPr>
            <w:tcW w:w="32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41650" w:rsidRDefault="00341650">
            <w:pPr>
              <w:pStyle w:val="NoSpacing"/>
            </w:pPr>
          </w:p>
          <w:p w:rsidR="00341650" w:rsidRDefault="00341650">
            <w:pPr>
              <w:pStyle w:val="NoSpacing"/>
            </w:pPr>
            <w:bookmarkStart w:id="0" w:name="_GoBack"/>
            <w:bookmarkEnd w:id="0"/>
          </w:p>
        </w:tc>
        <w:tc>
          <w:tcPr>
            <w:tcW w:w="7019" w:type="dxa"/>
            <w:tcBorders>
              <w:left w:val="nil"/>
              <w:bottom w:val="nil"/>
              <w:right w:val="nil"/>
            </w:tcBorders>
          </w:tcPr>
          <w:p w:rsidR="00341650" w:rsidRDefault="00341650">
            <w:pPr>
              <w:pStyle w:val="NoSpacing"/>
            </w:pPr>
          </w:p>
        </w:tc>
      </w:tr>
      <w:tr w:rsidR="00341650" w:rsidTr="004053AF">
        <w:trPr>
          <w:trHeight w:val="720"/>
          <w:jc w:val="center"/>
        </w:trPr>
        <w:tc>
          <w:tcPr>
            <w:tcW w:w="328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341650" w:rsidRDefault="00341650">
            <w:pPr>
              <w:pStyle w:val="NoSpacing"/>
            </w:pPr>
          </w:p>
        </w:tc>
        <w:tc>
          <w:tcPr>
            <w:tcW w:w="7019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341650" w:rsidRDefault="00C6725B">
            <w:pPr>
              <w:pStyle w:val="NoSpacing"/>
              <w:rPr>
                <w:b/>
                <w:bCs/>
                <w:sz w:val="32"/>
                <w:szCs w:val="32"/>
              </w:rPr>
            </w:pPr>
            <w:r>
              <w:rPr>
                <w:rStyle w:val="CategoryChar"/>
                <w:sz w:val="32"/>
                <w:szCs w:val="32"/>
              </w:rPr>
              <w:t>To: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rFonts w:eastAsiaTheme="minorEastAsia" w:cstheme="minorBidi"/>
                  <w:sz w:val="32"/>
                  <w:szCs w:val="32"/>
                </w:rPr>
                <w:id w:val="337481963"/>
                <w:placeholder>
                  <w:docPart w:val="521592C6AB5548F98B0C4A14B8E0F678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sz w:val="32"/>
                    <w:szCs w:val="32"/>
                  </w:rPr>
                  <w:t>[Type the recipient name]</w:t>
                </w:r>
              </w:sdtContent>
            </w:sdt>
          </w:p>
        </w:tc>
      </w:tr>
      <w:tr w:rsidR="00341650" w:rsidTr="004053AF">
        <w:trPr>
          <w:trHeight w:val="720"/>
          <w:jc w:val="center"/>
        </w:trPr>
        <w:tc>
          <w:tcPr>
            <w:tcW w:w="328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341650" w:rsidRDefault="00341650">
            <w:pPr>
              <w:pStyle w:val="NoSpacing"/>
            </w:pPr>
          </w:p>
        </w:tc>
        <w:tc>
          <w:tcPr>
            <w:tcW w:w="701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341650" w:rsidRDefault="00C6725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rStyle w:val="CategoryChar"/>
              </w:rPr>
              <w:t>Phone: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eastAsiaTheme="minorEastAsia" w:cstheme="minorBidi"/>
                  <w:sz w:val="24"/>
                  <w:szCs w:val="24"/>
                </w:rPr>
                <w:id w:val="337481985"/>
                <w:placeholder>
                  <w:docPart w:val="DA7F5B799B1441609E04292500865950"/>
                </w:placeholder>
                <w:temporary/>
                <w:showingPlcHdr/>
                <w:text/>
              </w:sdtPr>
              <w:sdtEndPr/>
              <w:sdtContent>
                <w:r>
                  <w:t>[Type the recipient phone number]</w:t>
                </w:r>
              </w:sdtContent>
            </w:sdt>
          </w:p>
        </w:tc>
      </w:tr>
      <w:tr w:rsidR="00341650" w:rsidTr="004053AF">
        <w:trPr>
          <w:trHeight w:val="720"/>
          <w:jc w:val="center"/>
        </w:trPr>
        <w:tc>
          <w:tcPr>
            <w:tcW w:w="328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341650" w:rsidRDefault="00341650">
            <w:pPr>
              <w:pStyle w:val="NoSpacing"/>
            </w:pPr>
          </w:p>
        </w:tc>
        <w:tc>
          <w:tcPr>
            <w:tcW w:w="701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341650" w:rsidRDefault="00C6725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rStyle w:val="CategoryChar"/>
              </w:rPr>
              <w:t>Company Name: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eastAsiaTheme="minorEastAsia" w:cstheme="minorBidi"/>
                  <w:sz w:val="24"/>
                  <w:szCs w:val="24"/>
                </w:rPr>
                <w:id w:val="341462077"/>
                <w:placeholder>
                  <w:docPart w:val="1A2951A951C44D10B23076A3B7DE09E2"/>
                </w:placeholder>
                <w:temporary/>
                <w:showingPlcHdr/>
                <w:text/>
              </w:sdtPr>
              <w:sdtEndPr/>
              <w:sdtContent>
                <w:r>
                  <w:t>[Type the recipient company name]</w:t>
                </w:r>
              </w:sdtContent>
            </w:sdt>
          </w:p>
        </w:tc>
      </w:tr>
      <w:tr w:rsidR="00341650" w:rsidTr="004053AF">
        <w:trPr>
          <w:trHeight w:val="720"/>
          <w:jc w:val="center"/>
        </w:trPr>
        <w:tc>
          <w:tcPr>
            <w:tcW w:w="328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341650" w:rsidRDefault="00341650">
            <w:pPr>
              <w:pStyle w:val="NoSpacing"/>
            </w:pPr>
          </w:p>
        </w:tc>
        <w:tc>
          <w:tcPr>
            <w:tcW w:w="701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341650" w:rsidRDefault="00C6725B">
            <w:pPr>
              <w:pStyle w:val="NoSpacing"/>
              <w:rPr>
                <w:sz w:val="24"/>
                <w:szCs w:val="24"/>
              </w:rPr>
            </w:pPr>
            <w:r>
              <w:rPr>
                <w:rStyle w:val="CategoryChar"/>
              </w:rPr>
              <w:t>Fax: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6812448"/>
                <w:placeholder>
                  <w:docPart w:val="A331315D70F847108DDEDA8DEFE08876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[Type the recipient fax number]</w:t>
                </w:r>
              </w:sdtContent>
            </w:sdt>
          </w:p>
        </w:tc>
      </w:tr>
      <w:tr w:rsidR="00341650" w:rsidTr="004053AF">
        <w:trPr>
          <w:trHeight w:val="288"/>
          <w:jc w:val="center"/>
        </w:trPr>
        <w:tc>
          <w:tcPr>
            <w:tcW w:w="328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341650" w:rsidRDefault="00341650">
            <w:pPr>
              <w:spacing w:line="240" w:lineRule="auto"/>
            </w:pPr>
          </w:p>
        </w:tc>
        <w:tc>
          <w:tcPr>
            <w:tcW w:w="7019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vAlign w:val="center"/>
          </w:tcPr>
          <w:p w:rsidR="00341650" w:rsidRDefault="00341650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341650" w:rsidTr="004053AF">
        <w:trPr>
          <w:trHeight w:val="720"/>
          <w:jc w:val="center"/>
        </w:trPr>
        <w:tc>
          <w:tcPr>
            <w:tcW w:w="328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341650" w:rsidRDefault="00341650">
            <w:pPr>
              <w:spacing w:line="240" w:lineRule="auto"/>
            </w:pPr>
          </w:p>
        </w:tc>
        <w:tc>
          <w:tcPr>
            <w:tcW w:w="7019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341650" w:rsidRDefault="00C6725B">
            <w:pPr>
              <w:spacing w:line="240" w:lineRule="auto"/>
            </w:pPr>
            <w:r>
              <w:rPr>
                <w:rStyle w:val="CategoryChar"/>
                <w:sz w:val="32"/>
                <w:szCs w:val="32"/>
              </w:rPr>
              <w:t>From: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337481955"/>
                <w:placeholder>
                  <w:docPart w:val="6778DAC5A161488AA8D595559785389F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proofErr w:type="spellStart"/>
                <w:r w:rsidR="0080243F">
                  <w:rPr>
                    <w:sz w:val="32"/>
                    <w:szCs w:val="32"/>
                  </w:rPr>
                  <w:t>eBeth</w:t>
                </w:r>
                <w:proofErr w:type="spellEnd"/>
              </w:sdtContent>
            </w:sdt>
          </w:p>
        </w:tc>
      </w:tr>
      <w:tr w:rsidR="00341650" w:rsidTr="004053AF">
        <w:trPr>
          <w:trHeight w:val="720"/>
          <w:jc w:val="center"/>
        </w:trPr>
        <w:tc>
          <w:tcPr>
            <w:tcW w:w="3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41650" w:rsidRDefault="00341650">
            <w:pPr>
              <w:spacing w:line="240" w:lineRule="auto"/>
            </w:pPr>
          </w:p>
        </w:tc>
        <w:tc>
          <w:tcPr>
            <w:tcW w:w="701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341650" w:rsidRDefault="00C6725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rStyle w:val="CategoryChar"/>
              </w:rPr>
              <w:t>Phone:</w:t>
            </w:r>
            <w:r>
              <w:rPr>
                <w:rStyle w:val="CategoryChar"/>
                <w:b w:val="0"/>
                <w:bCs/>
              </w:rPr>
              <w:t xml:space="preserve"> </w:t>
            </w:r>
            <w:sdt>
              <w:sdtPr>
                <w:rPr>
                  <w:rFonts w:eastAsiaTheme="minorEastAsia" w:cstheme="minorBidi"/>
                  <w:b/>
                  <w:bCs/>
                  <w:sz w:val="24"/>
                  <w:szCs w:val="24"/>
                </w:rPr>
                <w:id w:val="341462037"/>
                <w:placeholder>
                  <w:docPart w:val="52EB271FD0C544F0B88D703DBEAF701D"/>
                </w:placeholder>
                <w:temporary/>
                <w:showingPlcHdr/>
                <w:text/>
              </w:sdtPr>
              <w:sdtEndPr/>
              <w:sdtContent>
                <w:r>
                  <w:t>[Type the sender phone number]</w:t>
                </w:r>
              </w:sdtContent>
            </w:sdt>
          </w:p>
        </w:tc>
      </w:tr>
      <w:tr w:rsidR="00341650" w:rsidTr="004053AF">
        <w:trPr>
          <w:trHeight w:val="720"/>
          <w:jc w:val="center"/>
        </w:trPr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650" w:rsidRDefault="00341650">
            <w:pPr>
              <w:spacing w:line="240" w:lineRule="auto"/>
            </w:pPr>
          </w:p>
        </w:tc>
        <w:tc>
          <w:tcPr>
            <w:tcW w:w="701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341650" w:rsidRDefault="00C6725B">
            <w:pPr>
              <w:pStyle w:val="NoSpacing"/>
              <w:rPr>
                <w:sz w:val="24"/>
                <w:szCs w:val="24"/>
              </w:rPr>
            </w:pPr>
            <w:r>
              <w:rPr>
                <w:rStyle w:val="CategoryChar"/>
              </w:rPr>
              <w:t>Company Name: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18365292"/>
                <w:placeholder>
                  <w:docPart w:val="1E158BE4BD9D481E8DBC326E1179178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r w:rsidR="0080243F">
                  <w:rPr>
                    <w:sz w:val="24"/>
                    <w:szCs w:val="24"/>
                  </w:rPr>
                  <w:t>Charlotte's Web Site</w:t>
                </w:r>
              </w:sdtContent>
            </w:sdt>
          </w:p>
        </w:tc>
      </w:tr>
      <w:tr w:rsidR="00341650" w:rsidTr="004053AF">
        <w:trPr>
          <w:trHeight w:val="720"/>
          <w:jc w:val="center"/>
        </w:trPr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650" w:rsidRDefault="00341650">
            <w:pPr>
              <w:spacing w:line="240" w:lineRule="auto"/>
            </w:pPr>
          </w:p>
        </w:tc>
        <w:tc>
          <w:tcPr>
            <w:tcW w:w="701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341650" w:rsidRDefault="00C6725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rStyle w:val="CategoryChar"/>
              </w:rPr>
              <w:t>Fax: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eastAsiaTheme="minorEastAsia" w:cstheme="minorBidi"/>
                  <w:sz w:val="24"/>
                  <w:szCs w:val="24"/>
                </w:rPr>
                <w:id w:val="341462222"/>
                <w:placeholder>
                  <w:docPart w:val="89E781739B5A43ED950E26BBD4015391"/>
                </w:placeholder>
                <w:temporary/>
                <w:showingPlcHdr/>
                <w:text/>
              </w:sdtPr>
              <w:sdtEndPr/>
              <w:sdtContent>
                <w:r>
                  <w:t>[Type the sender fax number]</w:t>
                </w:r>
              </w:sdtContent>
            </w:sdt>
          </w:p>
        </w:tc>
      </w:tr>
      <w:tr w:rsidR="00341650" w:rsidTr="004053AF">
        <w:trPr>
          <w:trHeight w:val="720"/>
          <w:jc w:val="center"/>
        </w:trPr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650" w:rsidRDefault="00341650">
            <w:pPr>
              <w:spacing w:line="240" w:lineRule="auto"/>
            </w:pP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1650" w:rsidRDefault="00C6725B">
            <w:pPr>
              <w:pStyle w:val="NoSpacing"/>
              <w:rPr>
                <w:sz w:val="24"/>
                <w:szCs w:val="24"/>
              </w:rPr>
            </w:pPr>
            <w:r>
              <w:rPr>
                <w:rStyle w:val="CategoryChar"/>
              </w:rPr>
              <w:t>Number of Pages: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4559377"/>
                <w:placeholder>
                  <w:docPart w:val="8C77848AD9A849AB93CF35E7DE3FE784"/>
                </w:placeholder>
                <w:temporary/>
                <w:showingPlcHdr/>
                <w:text/>
              </w:sdtPr>
              <w:sdtEndPr/>
              <w:sdtContent>
                <w:r>
                  <w:t>[Type the number of pages sent]</w:t>
                </w:r>
              </w:sdtContent>
            </w:sdt>
          </w:p>
        </w:tc>
      </w:tr>
      <w:tr w:rsidR="00341650" w:rsidTr="004053AF">
        <w:trPr>
          <w:trHeight w:val="720"/>
          <w:jc w:val="center"/>
        </w:trPr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650" w:rsidRDefault="00341650">
            <w:pPr>
              <w:spacing w:line="240" w:lineRule="auto"/>
            </w:pP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1650" w:rsidRDefault="00C6725B">
            <w:pPr>
              <w:pStyle w:val="NoSpacing"/>
              <w:rPr>
                <w:sz w:val="24"/>
                <w:szCs w:val="24"/>
              </w:rPr>
            </w:pPr>
            <w:r>
              <w:rPr>
                <w:rStyle w:val="CategoryChar"/>
              </w:rPr>
              <w:t>Urgent: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4311431"/>
                <w:placeholder>
                  <w:docPart w:val="542943C789C2416E87FC278FBAF1A68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t>[Select the option]</w:t>
                </w:r>
              </w:sdtContent>
            </w:sdt>
          </w:p>
        </w:tc>
      </w:tr>
      <w:tr w:rsidR="00341650" w:rsidTr="004053AF">
        <w:trPr>
          <w:trHeight w:val="720"/>
          <w:jc w:val="center"/>
        </w:trPr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650" w:rsidRDefault="00341650">
            <w:pPr>
              <w:spacing w:line="240" w:lineRule="auto"/>
            </w:pP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1650" w:rsidRDefault="00C6725B">
            <w:pPr>
              <w:pStyle w:val="NoSpacing"/>
              <w:rPr>
                <w:sz w:val="24"/>
                <w:szCs w:val="24"/>
              </w:rPr>
            </w:pPr>
            <w:r>
              <w:rPr>
                <w:rStyle w:val="CategoryChar"/>
              </w:rPr>
              <w:t>Action Requested: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559358"/>
                <w:placeholder>
                  <w:docPart w:val="D783A2D8020C42E09509A2BF18B4101F"/>
                </w:placeholder>
                <w:temporary/>
                <w:showingPlcHdr/>
                <w:text/>
              </w:sdtPr>
              <w:sdtEndPr/>
              <w:sdtContent>
                <w:r>
                  <w:t>[Type the action required]</w:t>
                </w:r>
              </w:sdtContent>
            </w:sdt>
          </w:p>
        </w:tc>
      </w:tr>
    </w:tbl>
    <w:p w:rsidR="00341650" w:rsidRDefault="00341650"/>
    <w:sectPr w:rsidR="00341650">
      <w:headerReference w:type="even" r:id="rId11"/>
      <w:footerReference w:type="default" r:id="rId12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E7" w:rsidRDefault="00257AE7">
      <w:pPr>
        <w:spacing w:line="240" w:lineRule="auto"/>
      </w:pPr>
      <w:r>
        <w:separator/>
      </w:r>
    </w:p>
  </w:endnote>
  <w:endnote w:type="continuationSeparator" w:id="0">
    <w:p w:rsidR="00257AE7" w:rsidRDefault="00257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50" w:rsidRDefault="00341650">
    <w:pPr>
      <w:pStyle w:val="Footer"/>
    </w:pPr>
  </w:p>
  <w:p w:rsidR="00341650" w:rsidRDefault="00C6725B">
    <w:pPr>
      <w:pStyle w:val="FooterOdd"/>
      <w:pBdr>
        <w:top w:val="single" w:sz="4" w:space="1" w:color="auto"/>
      </w:pBdr>
      <w:rPr>
        <w:color w:val="000000"/>
      </w:rPr>
    </w:pPr>
    <w:r>
      <w:rPr>
        <w:color w:val="00000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053AF" w:rsidRPr="004053AF">
      <w:rPr>
        <w:noProof/>
        <w:color w:val="000000"/>
        <w:sz w:val="24"/>
        <w:szCs w:val="24"/>
      </w:rPr>
      <w:t>2</w:t>
    </w:r>
    <w:r>
      <w:rPr>
        <w:noProof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E7" w:rsidRDefault="00257AE7">
      <w:pPr>
        <w:spacing w:line="240" w:lineRule="auto"/>
      </w:pPr>
      <w:r>
        <w:separator/>
      </w:r>
    </w:p>
  </w:footnote>
  <w:footnote w:type="continuationSeparator" w:id="0">
    <w:p w:rsidR="00257AE7" w:rsidRDefault="00257A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8373"/>
      <w:placeholder>
        <w:docPart w:val="1E158BE4BD9D481E8DBC326E11791788"/>
      </w:placeholder>
      <w:dataBinding w:prefixMappings="xmlns:ns0='http://schemas.microsoft.com/office/2006/coverPageProps'" w:xpath="/ns0:CoverPageProperties[1]/ns0:PublishDate[1]" w:storeItemID="{55AF091B-3C7A-41E3-B477-F2FDAA23CFDA}"/>
      <w:date w:fullDate="2010-11-08T00:00:00Z">
        <w:dateFormat w:val="M/d/yyyy"/>
        <w:lid w:val="en-US"/>
        <w:storeMappedDataAs w:val="dateTime"/>
        <w:calendar w:val="gregorian"/>
      </w:date>
    </w:sdtPr>
    <w:sdtEndPr/>
    <w:sdtContent>
      <w:p w:rsidR="00341650" w:rsidRDefault="003B66A2">
        <w:pPr>
          <w:pStyle w:val="HeaderEven"/>
        </w:pPr>
        <w:r>
          <w:t>11/8/2010</w:t>
        </w:r>
      </w:p>
    </w:sdtContent>
  </w:sdt>
  <w:p w:rsidR="00341650" w:rsidRDefault="003416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F230D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3F"/>
    <w:rsid w:val="00257AE7"/>
    <w:rsid w:val="00312027"/>
    <w:rsid w:val="00341650"/>
    <w:rsid w:val="003B66A2"/>
    <w:rsid w:val="004053AF"/>
    <w:rsid w:val="00556EA6"/>
    <w:rsid w:val="0080243F"/>
    <w:rsid w:val="00C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4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7"/>
    <w:lsdException w:name="Default Paragraph Font" w:uiPriority="1"/>
    <w:lsdException w:name="Subtitle" w:semiHidden="0" w:uiPriority="11" w:unhideWhenUsed="0" w:qFormat="1"/>
    <w:lsdException w:name="Salutation" w:uiPriority="6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pPr>
      <w:spacing w:line="240" w:lineRule="auto"/>
    </w:pPr>
  </w:style>
  <w:style w:type="paragraph" w:customStyle="1" w:styleId="CompanyName">
    <w:name w:val="Company Name"/>
    <w:basedOn w:val="Normal"/>
    <w:uiPriority w:val="2"/>
    <w:qFormat/>
    <w:rPr>
      <w:rFonts w:cstheme="minorHAnsi"/>
      <w:b/>
      <w:sz w:val="28"/>
      <w:szCs w:val="36"/>
    </w:rPr>
  </w:style>
  <w:style w:type="paragraph" w:customStyle="1" w:styleId="Category">
    <w:name w:val="Category"/>
    <w:basedOn w:val="Normal"/>
    <w:link w:val="CategoryChar"/>
    <w:uiPriority w:val="49"/>
    <w:unhideWhenUsed/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uiPriority w:val="49"/>
    <w:rPr>
      <w:rFonts w:cs="Times New Roman"/>
      <w:b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paragraph" w:styleId="Closing">
    <w:name w:val="Closing"/>
    <w:basedOn w:val="Normal"/>
    <w:link w:val="ClosingChar"/>
    <w:uiPriority w:val="7"/>
    <w:semiHidden/>
    <w:unhideWhenUsed/>
    <w:pPr>
      <w:spacing w:before="400" w:after="400"/>
      <w:ind w:left="5760"/>
    </w:pPr>
    <w:rPr>
      <w:i/>
    </w:rPr>
  </w:style>
  <w:style w:type="character" w:customStyle="1" w:styleId="ClosingChar">
    <w:name w:val="Closing Char"/>
    <w:basedOn w:val="DefaultParagraphFont"/>
    <w:link w:val="Closing"/>
    <w:uiPriority w:val="7"/>
    <w:semiHidden/>
    <w:rPr>
      <w:rFonts w:cs="Times New Roman"/>
      <w:i/>
      <w:sz w:val="23"/>
      <w:szCs w:val="20"/>
      <w:lang w:eastAsia="ja-JP"/>
    </w:rPr>
  </w:style>
  <w:style w:type="paragraph" w:customStyle="1" w:styleId="CompanyAddress">
    <w:name w:val="Company Address"/>
    <w:basedOn w:val="Normal"/>
    <w:uiPriority w:val="2"/>
    <w:rPr>
      <w:sz w:val="24"/>
      <w:szCs w:val="23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table" w:customStyle="1" w:styleId="B2LightShadingAccent2">
    <w:name w:val="B2 Light Shading Accent 2"/>
    <w:basedOn w:val="TableNormal"/>
    <w:uiPriority w:val="42"/>
    <w:qFormat/>
    <w:pPr>
      <w:spacing w:after="0" w:line="240" w:lineRule="auto"/>
    </w:pPr>
    <w:rPr>
      <w:rFonts w:eastAsia="Times New Roman"/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Autospacing="0" w:afterAutospacing="0" w:line="240" w:lineRule="auto"/>
      </w:pPr>
      <w:rPr>
        <w:b/>
        <w:bCs/>
        <w:color w:val="B85A22" w:themeColor="accent2" w:themeShade="BF"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Autospacing="0" w:afterAutospacing="0" w:line="240" w:lineRule="auto"/>
      </w:pPr>
      <w:rPr>
        <w:b/>
        <w:bCs/>
        <w:color w:val="B85A22" w:themeColor="accent2" w:themeShade="BF"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85A22" w:themeColor="accent2" w:themeShade="BF"/>
      </w:rPr>
    </w:tblStylePr>
    <w:tblStylePr w:type="lastCol">
      <w:rPr>
        <w:b/>
        <w:bCs/>
        <w:color w:val="B85A22" w:themeColor="accent2" w:themeShade="BF"/>
      </w:rPr>
    </w:tblStylePr>
    <w:tblStylePr w:type="band1Vert"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">
    <w:name w:val="List Bullet"/>
    <w:basedOn w:val="Normal"/>
    <w:uiPriority w:val="36"/>
    <w:unhideWhenUsed/>
    <w:qFormat/>
    <w:pPr>
      <w:numPr>
        <w:numId w:val="1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qFormat/>
    <w:pPr>
      <w:numPr>
        <w:numId w:val="13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14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1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16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rmalIndent">
    <w:name w:val="Normal Indent"/>
    <w:basedOn w:val="Normal"/>
    <w:uiPriority w:val="49"/>
    <w:unhideWhenUsed/>
    <w:pPr>
      <w:ind w:left="720"/>
      <w:contextualSpacing/>
    </w:pPr>
  </w:style>
  <w:style w:type="paragraph" w:customStyle="1" w:styleId="PersonalName">
    <w:name w:val="Personal Name"/>
    <w:basedOn w:val="Normal"/>
    <w:uiPriority w:val="8"/>
    <w:semiHidden/>
    <w:unhideWhenUsed/>
    <w:qFormat/>
    <w:pPr>
      <w:pBdr>
        <w:top w:val="single" w:sz="12" w:space="1" w:color="DD8047" w:themeColor="accent2"/>
      </w:pBdr>
      <w:jc w:val="right"/>
    </w:pPr>
    <w:rPr>
      <w:smallCaps/>
      <w:sz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RecipientsAddress">
    <w:name w:val="Recipient's Address"/>
    <w:basedOn w:val="NoSpacing"/>
    <w:uiPriority w:val="5"/>
  </w:style>
  <w:style w:type="paragraph" w:styleId="Salutation">
    <w:name w:val="Salutation"/>
    <w:basedOn w:val="Normal"/>
    <w:next w:val="Normal"/>
    <w:link w:val="SalutationChar"/>
    <w:uiPriority w:val="6"/>
    <w:unhideWhenUsed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cs="Times New Roman"/>
      <w:b/>
      <w:sz w:val="23"/>
      <w:szCs w:val="20"/>
      <w:lang w:eastAsia="ja-JP"/>
    </w:rPr>
  </w:style>
  <w:style w:type="paragraph" w:customStyle="1" w:styleId="Section">
    <w:name w:val="Section"/>
    <w:basedOn w:val="Normal"/>
    <w:uiPriority w:val="48"/>
    <w:semiHidden/>
    <w:unhideWhenUsed/>
    <w:pPr>
      <w:spacing w:before="320"/>
    </w:pPr>
    <w:rPr>
      <w:smallCaps/>
      <w:sz w:val="32"/>
    </w:rPr>
  </w:style>
  <w:style w:type="paragraph" w:customStyle="1" w:styleId="SendersAddress">
    <w:name w:val="Sender's Address"/>
    <w:basedOn w:val="NoSpacing"/>
    <w:uiPriority w:val="2"/>
    <w:qFormat/>
    <w:pPr>
      <w:jc w:val="right"/>
    </w:pPr>
    <w:rPr>
      <w:rFonts w:asciiTheme="majorHAnsi" w:hAnsiTheme="majorHAnsi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customStyle="1" w:styleId="Subsection">
    <w:name w:val="Subsection"/>
    <w:basedOn w:val="Normal"/>
    <w:uiPriority w:val="48"/>
    <w:semiHidden/>
    <w:unhideWhenUsed/>
    <w:rPr>
      <w:caps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FooterEven">
    <w:name w:val="Footer Even"/>
    <w:basedOn w:val="Normal"/>
    <w:uiPriority w:val="49"/>
    <w:semiHidden/>
    <w:unhideWhenUsed/>
    <w:pPr>
      <w:pBdr>
        <w:top w:val="single" w:sz="4" w:space="1" w:color="94B6D2" w:themeColor="accent1"/>
      </w:pBdr>
      <w:spacing w:after="180"/>
    </w:pPr>
    <w:rPr>
      <w:color w:val="775F55" w:themeColor="text2"/>
      <w:sz w:val="20"/>
    </w:rPr>
  </w:style>
  <w:style w:type="paragraph" w:customStyle="1" w:styleId="FooterOdd">
    <w:name w:val="Footer Odd"/>
    <w:basedOn w:val="Normal"/>
    <w:uiPriority w:val="49"/>
    <w:unhideWhenUsed/>
    <w:pPr>
      <w:pBdr>
        <w:top w:val="single" w:sz="4" w:space="1" w:color="94B6D2" w:themeColor="accent1"/>
      </w:pBdr>
      <w:spacing w:after="180"/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49"/>
    <w:semiHidden/>
    <w:unhideWhenUsed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iPriority w:val="49"/>
    <w:semiHidden/>
    <w:unhideWhenUsed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3"/>
    <w:qFormat/>
    <w:pPr>
      <w:jc w:val="right"/>
    </w:pPr>
    <w:rPr>
      <w:rFonts w:asciiTheme="majorHAnsi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4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7"/>
    <w:lsdException w:name="Default Paragraph Font" w:uiPriority="1"/>
    <w:lsdException w:name="Subtitle" w:semiHidden="0" w:uiPriority="11" w:unhideWhenUsed="0" w:qFormat="1"/>
    <w:lsdException w:name="Salutation" w:uiPriority="6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pPr>
      <w:spacing w:line="240" w:lineRule="auto"/>
    </w:pPr>
  </w:style>
  <w:style w:type="paragraph" w:customStyle="1" w:styleId="CompanyName">
    <w:name w:val="Company Name"/>
    <w:basedOn w:val="Normal"/>
    <w:uiPriority w:val="2"/>
    <w:qFormat/>
    <w:rPr>
      <w:rFonts w:cstheme="minorHAnsi"/>
      <w:b/>
      <w:sz w:val="28"/>
      <w:szCs w:val="36"/>
    </w:rPr>
  </w:style>
  <w:style w:type="paragraph" w:customStyle="1" w:styleId="Category">
    <w:name w:val="Category"/>
    <w:basedOn w:val="Normal"/>
    <w:link w:val="CategoryChar"/>
    <w:uiPriority w:val="49"/>
    <w:unhideWhenUsed/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uiPriority w:val="49"/>
    <w:rPr>
      <w:rFonts w:cs="Times New Roman"/>
      <w:b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paragraph" w:styleId="Closing">
    <w:name w:val="Closing"/>
    <w:basedOn w:val="Normal"/>
    <w:link w:val="ClosingChar"/>
    <w:uiPriority w:val="7"/>
    <w:semiHidden/>
    <w:unhideWhenUsed/>
    <w:pPr>
      <w:spacing w:before="400" w:after="400"/>
      <w:ind w:left="5760"/>
    </w:pPr>
    <w:rPr>
      <w:i/>
    </w:rPr>
  </w:style>
  <w:style w:type="character" w:customStyle="1" w:styleId="ClosingChar">
    <w:name w:val="Closing Char"/>
    <w:basedOn w:val="DefaultParagraphFont"/>
    <w:link w:val="Closing"/>
    <w:uiPriority w:val="7"/>
    <w:semiHidden/>
    <w:rPr>
      <w:rFonts w:cs="Times New Roman"/>
      <w:i/>
      <w:sz w:val="23"/>
      <w:szCs w:val="20"/>
      <w:lang w:eastAsia="ja-JP"/>
    </w:rPr>
  </w:style>
  <w:style w:type="paragraph" w:customStyle="1" w:styleId="CompanyAddress">
    <w:name w:val="Company Address"/>
    <w:basedOn w:val="Normal"/>
    <w:uiPriority w:val="2"/>
    <w:rPr>
      <w:sz w:val="24"/>
      <w:szCs w:val="23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table" w:customStyle="1" w:styleId="B2LightShadingAccent2">
    <w:name w:val="B2 Light Shading Accent 2"/>
    <w:basedOn w:val="TableNormal"/>
    <w:uiPriority w:val="42"/>
    <w:qFormat/>
    <w:pPr>
      <w:spacing w:after="0" w:line="240" w:lineRule="auto"/>
    </w:pPr>
    <w:rPr>
      <w:rFonts w:eastAsia="Times New Roman"/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Autospacing="0" w:afterAutospacing="0" w:line="240" w:lineRule="auto"/>
      </w:pPr>
      <w:rPr>
        <w:b/>
        <w:bCs/>
        <w:color w:val="B85A22" w:themeColor="accent2" w:themeShade="BF"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Autospacing="0" w:afterAutospacing="0" w:line="240" w:lineRule="auto"/>
      </w:pPr>
      <w:rPr>
        <w:b/>
        <w:bCs/>
        <w:color w:val="B85A22" w:themeColor="accent2" w:themeShade="BF"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85A22" w:themeColor="accent2" w:themeShade="BF"/>
      </w:rPr>
    </w:tblStylePr>
    <w:tblStylePr w:type="lastCol">
      <w:rPr>
        <w:b/>
        <w:bCs/>
        <w:color w:val="B85A22" w:themeColor="accent2" w:themeShade="BF"/>
      </w:rPr>
    </w:tblStylePr>
    <w:tblStylePr w:type="band1Vert"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">
    <w:name w:val="List Bullet"/>
    <w:basedOn w:val="Normal"/>
    <w:uiPriority w:val="36"/>
    <w:unhideWhenUsed/>
    <w:qFormat/>
    <w:pPr>
      <w:numPr>
        <w:numId w:val="1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qFormat/>
    <w:pPr>
      <w:numPr>
        <w:numId w:val="13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14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1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16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rmalIndent">
    <w:name w:val="Normal Indent"/>
    <w:basedOn w:val="Normal"/>
    <w:uiPriority w:val="49"/>
    <w:unhideWhenUsed/>
    <w:pPr>
      <w:ind w:left="720"/>
      <w:contextualSpacing/>
    </w:pPr>
  </w:style>
  <w:style w:type="paragraph" w:customStyle="1" w:styleId="PersonalName">
    <w:name w:val="Personal Name"/>
    <w:basedOn w:val="Normal"/>
    <w:uiPriority w:val="8"/>
    <w:semiHidden/>
    <w:unhideWhenUsed/>
    <w:qFormat/>
    <w:pPr>
      <w:pBdr>
        <w:top w:val="single" w:sz="12" w:space="1" w:color="DD8047" w:themeColor="accent2"/>
      </w:pBdr>
      <w:jc w:val="right"/>
    </w:pPr>
    <w:rPr>
      <w:smallCaps/>
      <w:sz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RecipientsAddress">
    <w:name w:val="Recipient's Address"/>
    <w:basedOn w:val="NoSpacing"/>
    <w:uiPriority w:val="5"/>
  </w:style>
  <w:style w:type="paragraph" w:styleId="Salutation">
    <w:name w:val="Salutation"/>
    <w:basedOn w:val="Normal"/>
    <w:next w:val="Normal"/>
    <w:link w:val="SalutationChar"/>
    <w:uiPriority w:val="6"/>
    <w:unhideWhenUsed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cs="Times New Roman"/>
      <w:b/>
      <w:sz w:val="23"/>
      <w:szCs w:val="20"/>
      <w:lang w:eastAsia="ja-JP"/>
    </w:rPr>
  </w:style>
  <w:style w:type="paragraph" w:customStyle="1" w:styleId="Section">
    <w:name w:val="Section"/>
    <w:basedOn w:val="Normal"/>
    <w:uiPriority w:val="48"/>
    <w:semiHidden/>
    <w:unhideWhenUsed/>
    <w:pPr>
      <w:spacing w:before="320"/>
    </w:pPr>
    <w:rPr>
      <w:smallCaps/>
      <w:sz w:val="32"/>
    </w:rPr>
  </w:style>
  <w:style w:type="paragraph" w:customStyle="1" w:styleId="SendersAddress">
    <w:name w:val="Sender's Address"/>
    <w:basedOn w:val="NoSpacing"/>
    <w:uiPriority w:val="2"/>
    <w:qFormat/>
    <w:pPr>
      <w:jc w:val="right"/>
    </w:pPr>
    <w:rPr>
      <w:rFonts w:asciiTheme="majorHAnsi" w:hAnsiTheme="majorHAnsi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customStyle="1" w:styleId="Subsection">
    <w:name w:val="Subsection"/>
    <w:basedOn w:val="Normal"/>
    <w:uiPriority w:val="48"/>
    <w:semiHidden/>
    <w:unhideWhenUsed/>
    <w:rPr>
      <w:caps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FooterEven">
    <w:name w:val="Footer Even"/>
    <w:basedOn w:val="Normal"/>
    <w:uiPriority w:val="49"/>
    <w:semiHidden/>
    <w:unhideWhenUsed/>
    <w:pPr>
      <w:pBdr>
        <w:top w:val="single" w:sz="4" w:space="1" w:color="94B6D2" w:themeColor="accent1"/>
      </w:pBdr>
      <w:spacing w:after="180"/>
    </w:pPr>
    <w:rPr>
      <w:color w:val="775F55" w:themeColor="text2"/>
      <w:sz w:val="20"/>
    </w:rPr>
  </w:style>
  <w:style w:type="paragraph" w:customStyle="1" w:styleId="FooterOdd">
    <w:name w:val="Footer Odd"/>
    <w:basedOn w:val="Normal"/>
    <w:uiPriority w:val="49"/>
    <w:unhideWhenUsed/>
    <w:pPr>
      <w:pBdr>
        <w:top w:val="single" w:sz="4" w:space="1" w:color="94B6D2" w:themeColor="accent1"/>
      </w:pBdr>
      <w:spacing w:after="180"/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49"/>
    <w:semiHidden/>
    <w:unhideWhenUsed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iPriority w:val="49"/>
    <w:semiHidden/>
    <w:unhideWhenUsed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3"/>
    <w:qFormat/>
    <w:pPr>
      <w:jc w:val="right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FAX\MedianFa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8FC866AD5744659ED84EC155C2F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C2257-BFB5-4A78-8C96-A0C4EC597D6E}"/>
      </w:docPartPr>
      <w:docPartBody>
        <w:p w:rsidR="003E5D33" w:rsidRDefault="00C749B0">
          <w:pPr>
            <w:pStyle w:val="D78FC866AD5744659ED84EC155C2FC49"/>
          </w:pPr>
          <w:r>
            <w:t>[TYPE THE SENDER COMPANY NAME]</w:t>
          </w:r>
        </w:p>
      </w:docPartBody>
    </w:docPart>
    <w:docPart>
      <w:docPartPr>
        <w:name w:val="88915E9AFA71484CB3FE124841952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F777-B413-4355-9489-49ACC6FE5D00}"/>
      </w:docPartPr>
      <w:docPartBody>
        <w:p w:rsidR="003E5D33" w:rsidRDefault="00C749B0">
          <w:pPr>
            <w:pStyle w:val="88915E9AFA71484CB3FE124841952C3B"/>
          </w:pPr>
          <w:r>
            <w:t>[Type the sender company address]</w:t>
          </w:r>
        </w:p>
      </w:docPartBody>
    </w:docPart>
    <w:docPart>
      <w:docPartPr>
        <w:name w:val="9A83E3EBD68C4ECCBFBEBEA893C39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1A492-E881-4919-BD46-BA7B117630BC}"/>
      </w:docPartPr>
      <w:docPartBody>
        <w:p w:rsidR="003E5D33" w:rsidRDefault="00C749B0">
          <w:pPr>
            <w:pStyle w:val="9A83E3EBD68C4ECCBFBEBEA893C392BA"/>
          </w:pPr>
          <w:r>
            <w:t>[Pick the date]</w:t>
          </w:r>
        </w:p>
      </w:docPartBody>
    </w:docPart>
    <w:docPart>
      <w:docPartPr>
        <w:name w:val="521592C6AB5548F98B0C4A14B8E0F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636F9-FDE1-40DD-ABD9-25F384CADC8E}"/>
      </w:docPartPr>
      <w:docPartBody>
        <w:p w:rsidR="003E5D33" w:rsidRDefault="00C749B0">
          <w:pPr>
            <w:pStyle w:val="521592C6AB5548F98B0C4A14B8E0F678"/>
          </w:pPr>
          <w:r>
            <w:rPr>
              <w:sz w:val="32"/>
              <w:szCs w:val="32"/>
            </w:rPr>
            <w:t>[Type the recipient name]</w:t>
          </w:r>
        </w:p>
      </w:docPartBody>
    </w:docPart>
    <w:docPart>
      <w:docPartPr>
        <w:name w:val="DA7F5B799B1441609E04292500865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6E7A-6049-4677-A2CE-8492C8B2DC5A}"/>
      </w:docPartPr>
      <w:docPartBody>
        <w:p w:rsidR="003E5D33" w:rsidRDefault="00C749B0">
          <w:pPr>
            <w:pStyle w:val="DA7F5B799B1441609E04292500865950"/>
          </w:pPr>
          <w:r>
            <w:t>[Type the recipient phone number]</w:t>
          </w:r>
        </w:p>
      </w:docPartBody>
    </w:docPart>
    <w:docPart>
      <w:docPartPr>
        <w:name w:val="1A2951A951C44D10B23076A3B7DE0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F83AF-5748-47A4-8A75-205E1EBB71D9}"/>
      </w:docPartPr>
      <w:docPartBody>
        <w:p w:rsidR="003E5D33" w:rsidRDefault="00C749B0">
          <w:pPr>
            <w:pStyle w:val="1A2951A951C44D10B23076A3B7DE09E2"/>
          </w:pPr>
          <w:r>
            <w:t>[Type the recipient company name]</w:t>
          </w:r>
        </w:p>
      </w:docPartBody>
    </w:docPart>
    <w:docPart>
      <w:docPartPr>
        <w:name w:val="A331315D70F847108DDEDA8DEFE08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81DAE-D2C3-4E85-B6CB-69EF313A572B}"/>
      </w:docPartPr>
      <w:docPartBody>
        <w:p w:rsidR="003E5D33" w:rsidRDefault="00C749B0">
          <w:pPr>
            <w:pStyle w:val="A331315D70F847108DDEDA8DEFE08876"/>
          </w:pPr>
          <w:r>
            <w:rPr>
              <w:sz w:val="24"/>
              <w:szCs w:val="24"/>
            </w:rPr>
            <w:t>[Type the recipient fax number]</w:t>
          </w:r>
        </w:p>
      </w:docPartBody>
    </w:docPart>
    <w:docPart>
      <w:docPartPr>
        <w:name w:val="6778DAC5A161488AA8D5955597853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A2A82-D273-43EC-A59F-654357D0AA3F}"/>
      </w:docPartPr>
      <w:docPartBody>
        <w:p w:rsidR="003E5D33" w:rsidRDefault="00C749B0">
          <w:pPr>
            <w:pStyle w:val="6778DAC5A161488AA8D595559785389F"/>
          </w:pPr>
          <w:r>
            <w:rPr>
              <w:sz w:val="32"/>
              <w:szCs w:val="32"/>
            </w:rPr>
            <w:t>[Type the sender name]</w:t>
          </w:r>
        </w:p>
      </w:docPartBody>
    </w:docPart>
    <w:docPart>
      <w:docPartPr>
        <w:name w:val="52EB271FD0C544F0B88D703DBEAF7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DF7B-8A8A-4B94-B41E-6CC1221974FD}"/>
      </w:docPartPr>
      <w:docPartBody>
        <w:p w:rsidR="003E5D33" w:rsidRDefault="00C749B0">
          <w:pPr>
            <w:pStyle w:val="52EB271FD0C544F0B88D703DBEAF701D"/>
          </w:pPr>
          <w:r>
            <w:t>[Type the sender phone number]</w:t>
          </w:r>
        </w:p>
      </w:docPartBody>
    </w:docPart>
    <w:docPart>
      <w:docPartPr>
        <w:name w:val="1E158BE4BD9D481E8DBC326E11791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5B18D-54A3-4781-A6B2-D55A699AF2FD}"/>
      </w:docPartPr>
      <w:docPartBody>
        <w:p w:rsidR="003E5D33" w:rsidRDefault="00C749B0">
          <w:pPr>
            <w:pStyle w:val="1E158BE4BD9D481E8DBC326E11791788"/>
          </w:pPr>
          <w:r>
            <w:rPr>
              <w:sz w:val="24"/>
              <w:szCs w:val="24"/>
            </w:rPr>
            <w:t>[Type the sender company name]</w:t>
          </w:r>
        </w:p>
      </w:docPartBody>
    </w:docPart>
    <w:docPart>
      <w:docPartPr>
        <w:name w:val="89E781739B5A43ED950E26BBD401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1EB0E-8E72-4171-A04A-EA952978AEF8}"/>
      </w:docPartPr>
      <w:docPartBody>
        <w:p w:rsidR="003E5D33" w:rsidRDefault="00C749B0">
          <w:pPr>
            <w:pStyle w:val="89E781739B5A43ED950E26BBD4015391"/>
          </w:pPr>
          <w:r>
            <w:t>[Type the sender fax number]</w:t>
          </w:r>
        </w:p>
      </w:docPartBody>
    </w:docPart>
    <w:docPart>
      <w:docPartPr>
        <w:name w:val="8C77848AD9A849AB93CF35E7DE3F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AD461-9E62-4F7F-8267-51AD8A897FA7}"/>
      </w:docPartPr>
      <w:docPartBody>
        <w:p w:rsidR="003E5D33" w:rsidRDefault="00C749B0">
          <w:pPr>
            <w:pStyle w:val="8C77848AD9A849AB93CF35E7DE3FE784"/>
          </w:pPr>
          <w:r>
            <w:t>[Type the number of pages sent]</w:t>
          </w:r>
        </w:p>
      </w:docPartBody>
    </w:docPart>
    <w:docPart>
      <w:docPartPr>
        <w:name w:val="542943C789C2416E87FC278FBAF1A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7D650-6B30-4BF2-8CD7-D3675A514297}"/>
      </w:docPartPr>
      <w:docPartBody>
        <w:p w:rsidR="003E5D33" w:rsidRDefault="00C749B0">
          <w:pPr>
            <w:pStyle w:val="542943C789C2416E87FC278FBAF1A686"/>
          </w:pPr>
          <w:r>
            <w:t>[Select the option]</w:t>
          </w:r>
        </w:p>
      </w:docPartBody>
    </w:docPart>
    <w:docPart>
      <w:docPartPr>
        <w:name w:val="D783A2D8020C42E09509A2BF18B4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20251-734F-4F0D-9120-CA91B03A25B4}"/>
      </w:docPartPr>
      <w:docPartBody>
        <w:p w:rsidR="003E5D33" w:rsidRDefault="00C749B0">
          <w:pPr>
            <w:pStyle w:val="D783A2D8020C42E09509A2BF18B4101F"/>
          </w:pPr>
          <w:r>
            <w:t>[Type the action required]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B0"/>
    <w:rsid w:val="00251CD6"/>
    <w:rsid w:val="003E5D33"/>
    <w:rsid w:val="00C7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8FC866AD5744659ED84EC155C2FC49">
    <w:name w:val="D78FC866AD5744659ED84EC155C2FC49"/>
  </w:style>
  <w:style w:type="paragraph" w:customStyle="1" w:styleId="88915E9AFA71484CB3FE124841952C3B">
    <w:name w:val="88915E9AFA71484CB3FE124841952C3B"/>
  </w:style>
  <w:style w:type="paragraph" w:customStyle="1" w:styleId="9A83E3EBD68C4ECCBFBEBEA893C392BA">
    <w:name w:val="9A83E3EBD68C4ECCBFBEBEA893C392BA"/>
  </w:style>
  <w:style w:type="paragraph" w:customStyle="1" w:styleId="521592C6AB5548F98B0C4A14B8E0F678">
    <w:name w:val="521592C6AB5548F98B0C4A14B8E0F678"/>
  </w:style>
  <w:style w:type="paragraph" w:customStyle="1" w:styleId="DA7F5B799B1441609E04292500865950">
    <w:name w:val="DA7F5B799B1441609E04292500865950"/>
  </w:style>
  <w:style w:type="paragraph" w:customStyle="1" w:styleId="1A2951A951C44D10B23076A3B7DE09E2">
    <w:name w:val="1A2951A951C44D10B23076A3B7DE09E2"/>
  </w:style>
  <w:style w:type="paragraph" w:customStyle="1" w:styleId="A331315D70F847108DDEDA8DEFE08876">
    <w:name w:val="A331315D70F847108DDEDA8DEFE08876"/>
  </w:style>
  <w:style w:type="paragraph" w:customStyle="1" w:styleId="6778DAC5A161488AA8D595559785389F">
    <w:name w:val="6778DAC5A161488AA8D595559785389F"/>
  </w:style>
  <w:style w:type="paragraph" w:customStyle="1" w:styleId="52EB271FD0C544F0B88D703DBEAF701D">
    <w:name w:val="52EB271FD0C544F0B88D703DBEAF701D"/>
  </w:style>
  <w:style w:type="paragraph" w:customStyle="1" w:styleId="1E158BE4BD9D481E8DBC326E11791788">
    <w:name w:val="1E158BE4BD9D481E8DBC326E11791788"/>
  </w:style>
  <w:style w:type="paragraph" w:customStyle="1" w:styleId="89E781739B5A43ED950E26BBD4015391">
    <w:name w:val="89E781739B5A43ED950E26BBD4015391"/>
  </w:style>
  <w:style w:type="paragraph" w:customStyle="1" w:styleId="8C77848AD9A849AB93CF35E7DE3FE784">
    <w:name w:val="8C77848AD9A849AB93CF35E7DE3FE784"/>
  </w:style>
  <w:style w:type="paragraph" w:customStyle="1" w:styleId="542943C789C2416E87FC278FBAF1A686">
    <w:name w:val="542943C789C2416E87FC278FBAF1A686"/>
  </w:style>
  <w:style w:type="paragraph" w:customStyle="1" w:styleId="D783A2D8020C42E09509A2BF18B4101F">
    <w:name w:val="D783A2D8020C42E09509A2BF18B410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8FC866AD5744659ED84EC155C2FC49">
    <w:name w:val="D78FC866AD5744659ED84EC155C2FC49"/>
  </w:style>
  <w:style w:type="paragraph" w:customStyle="1" w:styleId="88915E9AFA71484CB3FE124841952C3B">
    <w:name w:val="88915E9AFA71484CB3FE124841952C3B"/>
  </w:style>
  <w:style w:type="paragraph" w:customStyle="1" w:styleId="9A83E3EBD68C4ECCBFBEBEA893C392BA">
    <w:name w:val="9A83E3EBD68C4ECCBFBEBEA893C392BA"/>
  </w:style>
  <w:style w:type="paragraph" w:customStyle="1" w:styleId="521592C6AB5548F98B0C4A14B8E0F678">
    <w:name w:val="521592C6AB5548F98B0C4A14B8E0F678"/>
  </w:style>
  <w:style w:type="paragraph" w:customStyle="1" w:styleId="DA7F5B799B1441609E04292500865950">
    <w:name w:val="DA7F5B799B1441609E04292500865950"/>
  </w:style>
  <w:style w:type="paragraph" w:customStyle="1" w:styleId="1A2951A951C44D10B23076A3B7DE09E2">
    <w:name w:val="1A2951A951C44D10B23076A3B7DE09E2"/>
  </w:style>
  <w:style w:type="paragraph" w:customStyle="1" w:styleId="A331315D70F847108DDEDA8DEFE08876">
    <w:name w:val="A331315D70F847108DDEDA8DEFE08876"/>
  </w:style>
  <w:style w:type="paragraph" w:customStyle="1" w:styleId="6778DAC5A161488AA8D595559785389F">
    <w:name w:val="6778DAC5A161488AA8D595559785389F"/>
  </w:style>
  <w:style w:type="paragraph" w:customStyle="1" w:styleId="52EB271FD0C544F0B88D703DBEAF701D">
    <w:name w:val="52EB271FD0C544F0B88D703DBEAF701D"/>
  </w:style>
  <w:style w:type="paragraph" w:customStyle="1" w:styleId="1E158BE4BD9D481E8DBC326E11791788">
    <w:name w:val="1E158BE4BD9D481E8DBC326E11791788"/>
  </w:style>
  <w:style w:type="paragraph" w:customStyle="1" w:styleId="89E781739B5A43ED950E26BBD4015391">
    <w:name w:val="89E781739B5A43ED950E26BBD4015391"/>
  </w:style>
  <w:style w:type="paragraph" w:customStyle="1" w:styleId="8C77848AD9A849AB93CF35E7DE3FE784">
    <w:name w:val="8C77848AD9A849AB93CF35E7DE3FE784"/>
  </w:style>
  <w:style w:type="paragraph" w:customStyle="1" w:styleId="542943C789C2416E87FC278FBAF1A686">
    <w:name w:val="542943C789C2416E87FC278FBAF1A686"/>
  </w:style>
  <w:style w:type="paragraph" w:customStyle="1" w:styleId="D783A2D8020C42E09509A2BF18B4101F">
    <w:name w:val="D783A2D8020C42E09509A2BF18B41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2010-11-08T00:00:00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83C6FA-D8E1-4C42-9D45-C039AC530522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MedianFax</Template>
  <TotalTime>180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Charlotte's Web Site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</dc:creator>
  <cp:lastModifiedBy>eBeth</cp:lastModifiedBy>
  <cp:revision>3</cp:revision>
  <dcterms:created xsi:type="dcterms:W3CDTF">2010-08-30T19:37:00Z</dcterms:created>
  <dcterms:modified xsi:type="dcterms:W3CDTF">2010-09-06T23:56:00Z</dcterms:modified>
</cp:coreProperties>
</file>